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F3498" w14:textId="77777777" w:rsidR="005F6FE8" w:rsidRDefault="005F6FE8" w:rsidP="00B97722">
      <w:pPr>
        <w:pStyle w:val="Heading1"/>
        <w:jc w:val="left"/>
      </w:pPr>
    </w:p>
    <w:p w14:paraId="7D811BBF" w14:textId="1ABD840A" w:rsidR="00275260" w:rsidRPr="002C35DB" w:rsidRDefault="00044F10" w:rsidP="00B97722">
      <w:pPr>
        <w:pStyle w:val="Heading1"/>
        <w:jc w:val="left"/>
      </w:pPr>
      <w:r>
        <w:rPr>
          <w:noProof/>
        </w:rPr>
        <w:drawing>
          <wp:inline distT="0" distB="0" distL="0" distR="0" wp14:anchorId="7D811BE2" wp14:editId="70001610">
            <wp:extent cx="985863" cy="985863"/>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985863" cy="985863"/>
                    </a:xfrm>
                    <a:prstGeom prst="rect">
                      <a:avLst/>
                    </a:prstGeom>
                  </pic:spPr>
                </pic:pic>
              </a:graphicData>
            </a:graphic>
          </wp:inline>
        </w:drawing>
      </w:r>
      <w:r w:rsidR="00D90EAC">
        <w:t xml:space="preserve">         </w:t>
      </w:r>
      <w:r>
        <w:t xml:space="preserve">AFGE </w:t>
      </w:r>
      <w:r w:rsidR="00D90EAC">
        <w:t xml:space="preserve">TSA </w:t>
      </w:r>
      <w:r>
        <w:t>Local 1250</w:t>
      </w:r>
      <w:r w:rsidR="00D75C31">
        <w:tab/>
      </w:r>
      <w:r w:rsidR="00D75C31">
        <w:tab/>
      </w:r>
      <w:r w:rsidR="005D3577">
        <w:rPr>
          <w:noProof/>
        </w:rPr>
        <w:drawing>
          <wp:inline distT="0" distB="0" distL="0" distR="0" wp14:anchorId="7D811BE4" wp14:editId="58CD9D7F">
            <wp:extent cx="925323" cy="82423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925323" cy="824237"/>
                    </a:xfrm>
                    <a:prstGeom prst="rect">
                      <a:avLst/>
                    </a:prstGeom>
                  </pic:spPr>
                </pic:pic>
              </a:graphicData>
            </a:graphic>
          </wp:inline>
        </w:drawing>
      </w:r>
    </w:p>
    <w:p w14:paraId="7D811BC0" w14:textId="77777777" w:rsidR="00275260" w:rsidRDefault="00391D02" w:rsidP="009D4984">
      <w:pPr>
        <w:pStyle w:val="Heading1"/>
      </w:pPr>
      <w:sdt>
        <w:sdtPr>
          <w:alias w:val="Meeting minutes:"/>
          <w:tag w:val="Meeting minutes:"/>
          <w:id w:val="1780671977"/>
          <w:placeholder>
            <w:docPart w:val="70B88CC0484240CAB9B74465BC925391"/>
          </w:placeholder>
          <w:temporary/>
          <w:showingPlcHdr/>
          <w15:appearance w15:val="hidden"/>
        </w:sdtPr>
        <w:sdtEndPr/>
        <w:sdtContent>
          <w:r w:rsidR="00275260" w:rsidRPr="004B5C09">
            <w:t>Meeting Minutes</w:t>
          </w:r>
        </w:sdtContent>
      </w:sdt>
    </w:p>
    <w:p w14:paraId="3E6095C9" w14:textId="77777777" w:rsidR="009B3CEB" w:rsidRDefault="009B3CEB" w:rsidP="00CC120C">
      <w:pPr>
        <w:pStyle w:val="Heading1"/>
        <w:jc w:val="left"/>
        <w:rPr>
          <w:rFonts w:asciiTheme="minorHAnsi" w:hAnsiTheme="minorHAnsi" w:cstheme="minorHAnsi"/>
          <w:b w:val="0"/>
          <w:bCs w:val="0"/>
          <w:i w:val="0"/>
          <w:iCs/>
          <w:sz w:val="24"/>
          <w:szCs w:val="24"/>
        </w:rPr>
      </w:pPr>
    </w:p>
    <w:p w14:paraId="7D039373" w14:textId="3BA8667D" w:rsidR="00F8572A" w:rsidRDefault="00566B54" w:rsidP="00F8572A">
      <w:pPr>
        <w:pStyle w:val="NormalWeb"/>
      </w:pPr>
      <w:r>
        <w:t>January 30</w:t>
      </w:r>
      <w:r w:rsidR="00F8572A">
        <w:t>, 202</w:t>
      </w:r>
      <w:r>
        <w:t>5</w:t>
      </w:r>
    </w:p>
    <w:p w14:paraId="0D3C91AD" w14:textId="77777777" w:rsidR="00F8572A" w:rsidRDefault="00F8572A" w:rsidP="00F8572A">
      <w:pPr>
        <w:pStyle w:val="NormalWeb"/>
      </w:pPr>
      <w:r>
        <w:rPr>
          <w:rStyle w:val="Strong"/>
        </w:rPr>
        <w:t>Call to Order</w:t>
      </w:r>
    </w:p>
    <w:p w14:paraId="69339D6D" w14:textId="6C16496C" w:rsidR="00E53268" w:rsidRDefault="00E53268" w:rsidP="00E53268">
      <w:pPr>
        <w:pStyle w:val="NormalWeb"/>
        <w:rPr>
          <w:color w:val="000000"/>
        </w:rPr>
      </w:pPr>
      <w:r>
        <w:rPr>
          <w:color w:val="000000"/>
        </w:rPr>
        <w:t xml:space="preserve">The meeting was called to order at </w:t>
      </w:r>
      <w:r w:rsidR="00566B54">
        <w:rPr>
          <w:color w:val="000000"/>
        </w:rPr>
        <w:t>13</w:t>
      </w:r>
      <w:r>
        <w:rPr>
          <w:color w:val="000000"/>
        </w:rPr>
        <w:t>:</w:t>
      </w:r>
      <w:r w:rsidR="00566B54">
        <w:rPr>
          <w:color w:val="000000"/>
        </w:rPr>
        <w:t>36</w:t>
      </w:r>
      <w:r>
        <w:rPr>
          <w:color w:val="000000"/>
        </w:rPr>
        <w:t xml:space="preserve"> </w:t>
      </w:r>
      <w:r w:rsidR="00566B54">
        <w:rPr>
          <w:color w:val="000000"/>
        </w:rPr>
        <w:t>P</w:t>
      </w:r>
      <w:r>
        <w:rPr>
          <w:color w:val="000000"/>
        </w:rPr>
        <w:t>M PST / 1</w:t>
      </w:r>
      <w:r w:rsidR="00FE348C">
        <w:rPr>
          <w:color w:val="000000"/>
        </w:rPr>
        <w:t>4</w:t>
      </w:r>
      <w:r>
        <w:rPr>
          <w:color w:val="000000"/>
        </w:rPr>
        <w:t>:</w:t>
      </w:r>
      <w:r w:rsidR="00FE348C">
        <w:rPr>
          <w:color w:val="000000"/>
        </w:rPr>
        <w:t>36</w:t>
      </w:r>
      <w:r>
        <w:rPr>
          <w:color w:val="000000"/>
        </w:rPr>
        <w:t xml:space="preserve"> AM MST by Local Secretary Jovan Petkovic</w:t>
      </w:r>
      <w:r w:rsidR="00D3319F">
        <w:rPr>
          <w:color w:val="000000"/>
        </w:rPr>
        <w:t xml:space="preserve"> via Zoom Platform</w:t>
      </w:r>
      <w:r w:rsidR="00FE348C">
        <w:rPr>
          <w:color w:val="000000"/>
        </w:rPr>
        <w:t xml:space="preserve"> and in person at RNO River Conference Room. </w:t>
      </w:r>
    </w:p>
    <w:p w14:paraId="7D7F4634" w14:textId="77777777" w:rsidR="00F8572A" w:rsidRDefault="00F8572A" w:rsidP="00F8572A">
      <w:pPr>
        <w:pStyle w:val="NormalWeb"/>
      </w:pPr>
      <w:r>
        <w:rPr>
          <w:rStyle w:val="Strong"/>
        </w:rPr>
        <w:t>Roll Call</w:t>
      </w:r>
    </w:p>
    <w:p w14:paraId="16B523AB" w14:textId="77777777" w:rsidR="00F8572A" w:rsidRDefault="00F8572A" w:rsidP="00F8572A">
      <w:pPr>
        <w:pStyle w:val="NormalWeb"/>
      </w:pPr>
      <w:r>
        <w:t>Roll call was performed, and the following Executive Board members were present:</w:t>
      </w:r>
    </w:p>
    <w:p w14:paraId="034E80F3" w14:textId="77777777" w:rsidR="005857E5" w:rsidRDefault="005857E5" w:rsidP="005857E5">
      <w:pPr>
        <w:pStyle w:val="NormalWeb"/>
        <w:rPr>
          <w:color w:val="000000"/>
        </w:rPr>
      </w:pPr>
      <w:r>
        <w:rPr>
          <w:color w:val="000000"/>
        </w:rPr>
        <w:t>Present:</w:t>
      </w:r>
    </w:p>
    <w:p w14:paraId="75B5A7DE" w14:textId="75434856" w:rsidR="005857E5" w:rsidRDefault="005857E5" w:rsidP="0087733C">
      <w:pPr>
        <w:pStyle w:val="NormalWeb"/>
        <w:numPr>
          <w:ilvl w:val="0"/>
          <w:numId w:val="3"/>
        </w:numPr>
        <w:rPr>
          <w:color w:val="000000"/>
        </w:rPr>
      </w:pPr>
      <w:r>
        <w:rPr>
          <w:color w:val="000000"/>
        </w:rPr>
        <w:t>Local President</w:t>
      </w:r>
      <w:r w:rsidR="00CF5854">
        <w:rPr>
          <w:color w:val="000000"/>
        </w:rPr>
        <w:t>, Juan Casarez</w:t>
      </w:r>
    </w:p>
    <w:p w14:paraId="3A28D66A" w14:textId="15655758" w:rsidR="00A37120" w:rsidRDefault="00A37120" w:rsidP="00A37120">
      <w:pPr>
        <w:pStyle w:val="NormalWeb"/>
        <w:numPr>
          <w:ilvl w:val="0"/>
          <w:numId w:val="3"/>
        </w:numPr>
        <w:rPr>
          <w:color w:val="000000"/>
        </w:rPr>
      </w:pPr>
      <w:r>
        <w:rPr>
          <w:color w:val="000000"/>
        </w:rPr>
        <w:t xml:space="preserve">Local </w:t>
      </w:r>
      <w:r w:rsidR="00CF5854">
        <w:rPr>
          <w:color w:val="000000"/>
        </w:rPr>
        <w:t xml:space="preserve">Treasurer, </w:t>
      </w:r>
      <w:r w:rsidR="005857E5">
        <w:rPr>
          <w:color w:val="000000"/>
        </w:rPr>
        <w:t>Diane Rodriguez</w:t>
      </w:r>
    </w:p>
    <w:p w14:paraId="0C2EF6E4" w14:textId="170A24FA" w:rsidR="00A37120" w:rsidRPr="00A37120" w:rsidRDefault="00A37120" w:rsidP="00A37120">
      <w:pPr>
        <w:pStyle w:val="NormalWeb"/>
        <w:numPr>
          <w:ilvl w:val="0"/>
          <w:numId w:val="3"/>
        </w:numPr>
        <w:rPr>
          <w:color w:val="000000"/>
        </w:rPr>
      </w:pPr>
      <w:r>
        <w:rPr>
          <w:color w:val="000000"/>
        </w:rPr>
        <w:t>Local Secretary, Jovan Petkovic</w:t>
      </w:r>
    </w:p>
    <w:p w14:paraId="7605D4A6" w14:textId="6BCF7942" w:rsidR="005857E5" w:rsidRDefault="00CF5854" w:rsidP="0087733C">
      <w:pPr>
        <w:pStyle w:val="NormalWeb"/>
        <w:numPr>
          <w:ilvl w:val="0"/>
          <w:numId w:val="3"/>
        </w:numPr>
        <w:rPr>
          <w:color w:val="000000"/>
        </w:rPr>
      </w:pPr>
      <w:r>
        <w:rPr>
          <w:color w:val="000000"/>
        </w:rPr>
        <w:t xml:space="preserve">Arizona Chief Steward, </w:t>
      </w:r>
      <w:r w:rsidR="005857E5">
        <w:rPr>
          <w:color w:val="000000"/>
        </w:rPr>
        <w:t>Javier Casarez</w:t>
      </w:r>
    </w:p>
    <w:p w14:paraId="7061B2A2" w14:textId="09B3AE0E" w:rsidR="00CF5854" w:rsidRPr="00A37120" w:rsidRDefault="005857E5" w:rsidP="00A37120">
      <w:pPr>
        <w:pStyle w:val="NormalWeb"/>
        <w:numPr>
          <w:ilvl w:val="0"/>
          <w:numId w:val="3"/>
        </w:numPr>
        <w:rPr>
          <w:color w:val="000000"/>
        </w:rPr>
      </w:pPr>
      <w:r>
        <w:rPr>
          <w:color w:val="000000"/>
        </w:rPr>
        <w:t>Nevada Chief Steward</w:t>
      </w:r>
      <w:r w:rsidR="00CF5854">
        <w:rPr>
          <w:color w:val="000000"/>
        </w:rPr>
        <w:t>, Marcos Crespo</w:t>
      </w:r>
    </w:p>
    <w:p w14:paraId="39F54F83" w14:textId="77777777" w:rsidR="005857E5" w:rsidRDefault="005857E5" w:rsidP="005857E5">
      <w:pPr>
        <w:pStyle w:val="NormalWeb"/>
        <w:rPr>
          <w:color w:val="000000"/>
        </w:rPr>
      </w:pPr>
      <w:r>
        <w:rPr>
          <w:color w:val="000000"/>
        </w:rPr>
        <w:t>Not Present:</w:t>
      </w:r>
    </w:p>
    <w:p w14:paraId="56D4DB3A" w14:textId="142DBC1E" w:rsidR="005857E5" w:rsidRDefault="00A37120" w:rsidP="0087733C">
      <w:pPr>
        <w:pStyle w:val="NormalWeb"/>
        <w:numPr>
          <w:ilvl w:val="0"/>
          <w:numId w:val="4"/>
        </w:numPr>
        <w:rPr>
          <w:color w:val="000000"/>
        </w:rPr>
      </w:pPr>
      <w:r>
        <w:rPr>
          <w:color w:val="000000"/>
        </w:rPr>
        <w:t xml:space="preserve">Local </w:t>
      </w:r>
      <w:r w:rsidR="005857E5">
        <w:rPr>
          <w:color w:val="000000"/>
        </w:rPr>
        <w:t>Nevada Vice President</w:t>
      </w:r>
      <w:r w:rsidR="00FE348C">
        <w:rPr>
          <w:color w:val="000000"/>
        </w:rPr>
        <w:t>, Becky Cooper</w:t>
      </w:r>
    </w:p>
    <w:p w14:paraId="0557EB3B" w14:textId="77777777" w:rsidR="00F8572A" w:rsidRDefault="00F8572A" w:rsidP="00F8572A">
      <w:pPr>
        <w:pStyle w:val="NormalWeb"/>
      </w:pPr>
      <w:r>
        <w:t>Additional members were present as per the attached sign-in sheet.</w:t>
      </w:r>
    </w:p>
    <w:p w14:paraId="18E7DA7A" w14:textId="77777777" w:rsidR="00F8572A" w:rsidRDefault="00F8572A" w:rsidP="00F8572A">
      <w:pPr>
        <w:pStyle w:val="NormalWeb"/>
      </w:pPr>
      <w:r>
        <w:rPr>
          <w:rStyle w:val="Strong"/>
        </w:rPr>
        <w:t>Approval of Previous Meeting Minutes</w:t>
      </w:r>
    </w:p>
    <w:p w14:paraId="2C468447" w14:textId="79913A5E" w:rsidR="003D4B8E" w:rsidRDefault="003D4B8E" w:rsidP="003D4B8E">
      <w:pPr>
        <w:pStyle w:val="NormalWeb"/>
        <w:rPr>
          <w:color w:val="000000"/>
        </w:rPr>
      </w:pPr>
      <w:r>
        <w:rPr>
          <w:color w:val="000000"/>
        </w:rPr>
        <w:t xml:space="preserve">Secretary Jovan Petkovic read the minutes from the previous meeting held on </w:t>
      </w:r>
      <w:r w:rsidR="00145572">
        <w:rPr>
          <w:color w:val="000000"/>
        </w:rPr>
        <w:t>December 19</w:t>
      </w:r>
      <w:r>
        <w:rPr>
          <w:color w:val="000000"/>
        </w:rPr>
        <w:t>, 2024. A motion to approve the minutes was made by Javier Casarez, seconded by Marley Mar</w:t>
      </w:r>
      <w:r w:rsidR="0023521D">
        <w:rPr>
          <w:color w:val="000000"/>
        </w:rPr>
        <w:t>gai</w:t>
      </w:r>
      <w:r>
        <w:rPr>
          <w:color w:val="000000"/>
        </w:rPr>
        <w:t>llan, and passed with no amendments.</w:t>
      </w:r>
    </w:p>
    <w:p w14:paraId="438DEEE5" w14:textId="77777777" w:rsidR="00DF17C6" w:rsidRDefault="00DF17C6" w:rsidP="00DF17C6">
      <w:pPr>
        <w:pStyle w:val="NormalWeb"/>
      </w:pPr>
      <w:r>
        <w:rPr>
          <w:rStyle w:val="Strong"/>
        </w:rPr>
        <w:t>Agenda</w:t>
      </w:r>
    </w:p>
    <w:p w14:paraId="3712AC6C" w14:textId="77777777" w:rsidR="00DF17C6" w:rsidRDefault="00DF17C6" w:rsidP="0087733C">
      <w:pPr>
        <w:pStyle w:val="NormalWeb"/>
        <w:numPr>
          <w:ilvl w:val="0"/>
          <w:numId w:val="5"/>
        </w:numPr>
      </w:pPr>
      <w:r>
        <w:rPr>
          <w:rStyle w:val="Strong"/>
        </w:rPr>
        <w:t>Reading of Financial Reports</w:t>
      </w:r>
    </w:p>
    <w:p w14:paraId="74E3DFF7" w14:textId="488342C0" w:rsidR="0020234C" w:rsidRDefault="00DF17C6" w:rsidP="0087733C">
      <w:pPr>
        <w:pStyle w:val="NormalWeb"/>
        <w:numPr>
          <w:ilvl w:val="1"/>
          <w:numId w:val="5"/>
        </w:numPr>
      </w:pPr>
      <w:r>
        <w:lastRenderedPageBreak/>
        <w:t xml:space="preserve">Treasurer Diane Rodriguez provided a comprehensive financial report covering all activities in </w:t>
      </w:r>
      <w:r w:rsidR="004F049D">
        <w:t>December</w:t>
      </w:r>
      <w:r>
        <w:t xml:space="preserve"> 2024.</w:t>
      </w:r>
    </w:p>
    <w:p w14:paraId="03EA25F6" w14:textId="6EA4AAE5" w:rsidR="00DF17C6" w:rsidRDefault="00DF17C6" w:rsidP="0087733C">
      <w:pPr>
        <w:pStyle w:val="NormalWeb"/>
        <w:numPr>
          <w:ilvl w:val="2"/>
          <w:numId w:val="5"/>
        </w:numPr>
      </w:pPr>
      <w:r>
        <w:t>Significant expenses included per diem, meeting expenses, uniform purchases, and officer stipends. The full financial breakdown was shared. Questions were invited but none were raised, signaling satisfaction among members.</w:t>
      </w:r>
    </w:p>
    <w:p w14:paraId="68FC1095" w14:textId="77777777" w:rsidR="00451D67" w:rsidRDefault="00451D67" w:rsidP="0087733C">
      <w:pPr>
        <w:pStyle w:val="NormalWeb"/>
        <w:numPr>
          <w:ilvl w:val="0"/>
          <w:numId w:val="5"/>
        </w:numPr>
        <w:rPr>
          <w:color w:val="000000"/>
        </w:rPr>
      </w:pPr>
      <w:r>
        <w:rPr>
          <w:rStyle w:val="Strong"/>
          <w:color w:val="000000"/>
        </w:rPr>
        <w:t>Political Action Updates:</w:t>
      </w:r>
    </w:p>
    <w:p w14:paraId="29151A4B" w14:textId="77777777" w:rsidR="00451D67" w:rsidRDefault="00451D67" w:rsidP="0087733C">
      <w:pPr>
        <w:pStyle w:val="NormalWeb"/>
        <w:numPr>
          <w:ilvl w:val="1"/>
          <w:numId w:val="5"/>
        </w:numPr>
        <w:rPr>
          <w:color w:val="000000"/>
        </w:rPr>
      </w:pPr>
      <w:r>
        <w:rPr>
          <w:color w:val="000000"/>
        </w:rPr>
        <w:t>Preparation for the upcoming Legislative Conference in February 2025.</w:t>
      </w:r>
    </w:p>
    <w:p w14:paraId="299E73E2" w14:textId="77777777" w:rsidR="00451D67" w:rsidRDefault="00451D67" w:rsidP="0087733C">
      <w:pPr>
        <w:pStyle w:val="NormalWeb"/>
        <w:numPr>
          <w:ilvl w:val="1"/>
          <w:numId w:val="5"/>
        </w:numPr>
        <w:rPr>
          <w:color w:val="000000"/>
        </w:rPr>
      </w:pPr>
      <w:r>
        <w:rPr>
          <w:color w:val="000000"/>
        </w:rPr>
        <w:t>Efforts to advocate for full Title 5 protections for TSA employees.</w:t>
      </w:r>
    </w:p>
    <w:p w14:paraId="4F576455" w14:textId="7883EE4A" w:rsidR="004C056D" w:rsidRPr="004C056D" w:rsidRDefault="00451D67" w:rsidP="0087733C">
      <w:pPr>
        <w:pStyle w:val="NormalWeb"/>
        <w:numPr>
          <w:ilvl w:val="1"/>
          <w:numId w:val="5"/>
        </w:numPr>
        <w:rPr>
          <w:color w:val="000000"/>
        </w:rPr>
      </w:pPr>
      <w:r>
        <w:rPr>
          <w:color w:val="000000"/>
        </w:rPr>
        <w:t>Local Political Coordinator Pascal Contreras will coordinate strategy sessions in early January.</w:t>
      </w:r>
    </w:p>
    <w:p w14:paraId="5C165E17" w14:textId="77777777" w:rsidR="00451D67" w:rsidRDefault="00451D67" w:rsidP="0087733C">
      <w:pPr>
        <w:pStyle w:val="NormalWeb"/>
        <w:numPr>
          <w:ilvl w:val="0"/>
          <w:numId w:val="5"/>
        </w:numPr>
        <w:rPr>
          <w:color w:val="000000"/>
        </w:rPr>
      </w:pPr>
      <w:r>
        <w:rPr>
          <w:rStyle w:val="Strong"/>
          <w:color w:val="000000"/>
        </w:rPr>
        <w:t>Council 100 Leadership Training:</w:t>
      </w:r>
    </w:p>
    <w:p w14:paraId="4DDBFE3C" w14:textId="530D67DF" w:rsidR="00451D67" w:rsidRDefault="00BD7682" w:rsidP="0087733C">
      <w:pPr>
        <w:pStyle w:val="NormalWeb"/>
        <w:numPr>
          <w:ilvl w:val="1"/>
          <w:numId w:val="5"/>
        </w:numPr>
        <w:rPr>
          <w:color w:val="000000"/>
        </w:rPr>
      </w:pPr>
      <w:r>
        <w:rPr>
          <w:color w:val="000000"/>
        </w:rPr>
        <w:t xml:space="preserve">Reviewed </w:t>
      </w:r>
      <w:r w:rsidR="00DC716F">
        <w:rPr>
          <w:color w:val="000000"/>
        </w:rPr>
        <w:t xml:space="preserve">pitfalls members commonly make with writing statements and the lack of invoking Weingarten Rights in a timely manner. </w:t>
      </w:r>
      <w:r w:rsidR="000E77C8">
        <w:rPr>
          <w:color w:val="000000"/>
        </w:rPr>
        <w:t>Several items discussed which were identified in the training</w:t>
      </w:r>
      <w:r w:rsidR="00C429F0">
        <w:rPr>
          <w:color w:val="000000"/>
        </w:rPr>
        <w:t xml:space="preserve">. </w:t>
      </w:r>
    </w:p>
    <w:p w14:paraId="0BB50FDA" w14:textId="542E50DF" w:rsidR="00451D67" w:rsidRDefault="00451D67" w:rsidP="00451D67">
      <w:pPr>
        <w:pStyle w:val="NormalWeb"/>
        <w:rPr>
          <w:color w:val="000000"/>
        </w:rPr>
      </w:pPr>
      <w:r>
        <w:rPr>
          <w:rStyle w:val="Strong"/>
          <w:color w:val="000000"/>
        </w:rPr>
        <w:t>New Business:</w:t>
      </w:r>
      <w:r>
        <w:rPr>
          <w:color w:val="000000"/>
        </w:rPr>
        <w:br/>
      </w:r>
      <w:r w:rsidR="00910628">
        <w:rPr>
          <w:color w:val="000000"/>
        </w:rPr>
        <w:t xml:space="preserve">Announcements made of Arizona Vice President Robert Strength to have resigned from his position due to promotion to K9 Handler. The local wishes him </w:t>
      </w:r>
      <w:r w:rsidR="00446CA7">
        <w:rPr>
          <w:color w:val="000000"/>
        </w:rPr>
        <w:t xml:space="preserve">well in his future endeavors. Local Political Coordinator Pascual Contreras, likewise, resigned, citing personal reasons. </w:t>
      </w:r>
      <w:r w:rsidR="00446CA7" w:rsidRPr="00446CA7">
        <w:rPr>
          <w:color w:val="000000"/>
        </w:rPr>
        <w:t>The local wishes him well in his future endeavors</w:t>
      </w:r>
      <w:r w:rsidR="00446CA7">
        <w:rPr>
          <w:color w:val="000000"/>
        </w:rPr>
        <w:t xml:space="preserve">. </w:t>
      </w:r>
    </w:p>
    <w:p w14:paraId="7898D81F" w14:textId="67FA1659" w:rsidR="00DC2C33" w:rsidRDefault="00DC2C33" w:rsidP="00451D67">
      <w:pPr>
        <w:pStyle w:val="NormalWeb"/>
        <w:rPr>
          <w:color w:val="000000"/>
        </w:rPr>
      </w:pPr>
      <w:r>
        <w:rPr>
          <w:color w:val="000000"/>
        </w:rPr>
        <w:t xml:space="preserve">Treasurer Diane Rodriguez presented planning of member engagement events </w:t>
      </w:r>
      <w:r w:rsidR="00391D02">
        <w:rPr>
          <w:color w:val="000000"/>
        </w:rPr>
        <w:t>soon</w:t>
      </w:r>
      <w:r w:rsidR="009450B1">
        <w:rPr>
          <w:color w:val="000000"/>
        </w:rPr>
        <w:t xml:space="preserve">, to include a social gathering event at a venue named “Main Event”; and lunch &amp; learns at various airports throughout the </w:t>
      </w:r>
      <w:r w:rsidR="00391D02">
        <w:rPr>
          <w:color w:val="000000"/>
        </w:rPr>
        <w:t>local’s</w:t>
      </w:r>
      <w:r w:rsidR="009450B1">
        <w:rPr>
          <w:color w:val="000000"/>
        </w:rPr>
        <w:t xml:space="preserve"> </w:t>
      </w:r>
      <w:r w:rsidR="00FE5A29">
        <w:rPr>
          <w:color w:val="000000"/>
        </w:rPr>
        <w:t xml:space="preserve">area to facilitate member engagement and benefits education. </w:t>
      </w:r>
    </w:p>
    <w:p w14:paraId="720854B6" w14:textId="77777777" w:rsidR="00DF17C6" w:rsidRDefault="00DF17C6" w:rsidP="00DF17C6">
      <w:pPr>
        <w:pStyle w:val="NormalWeb"/>
      </w:pPr>
      <w:r>
        <w:rPr>
          <w:rStyle w:val="Strong"/>
        </w:rPr>
        <w:t>Adjournment</w:t>
      </w:r>
    </w:p>
    <w:p w14:paraId="0FBB9C1C" w14:textId="7A0D0116" w:rsidR="007A3623" w:rsidRDefault="007A3623" w:rsidP="007A3623">
      <w:pPr>
        <w:pStyle w:val="NormalWeb"/>
        <w:rPr>
          <w:color w:val="000000"/>
        </w:rPr>
      </w:pPr>
      <w:r>
        <w:rPr>
          <w:color w:val="000000"/>
        </w:rPr>
        <w:t xml:space="preserve">A motion to adjourn was made at </w:t>
      </w:r>
      <w:r w:rsidR="005E51AF">
        <w:rPr>
          <w:color w:val="000000"/>
        </w:rPr>
        <w:t>13</w:t>
      </w:r>
      <w:r>
        <w:rPr>
          <w:color w:val="000000"/>
        </w:rPr>
        <w:t>:</w:t>
      </w:r>
      <w:r w:rsidR="005E51AF">
        <w:rPr>
          <w:color w:val="000000"/>
        </w:rPr>
        <w:t>59</w:t>
      </w:r>
      <w:r>
        <w:rPr>
          <w:color w:val="000000"/>
        </w:rPr>
        <w:t xml:space="preserve"> </w:t>
      </w:r>
      <w:r w:rsidR="005E51AF">
        <w:rPr>
          <w:color w:val="000000"/>
        </w:rPr>
        <w:t>P</w:t>
      </w:r>
      <w:r>
        <w:rPr>
          <w:color w:val="000000"/>
        </w:rPr>
        <w:t>M PST / 1</w:t>
      </w:r>
      <w:r w:rsidR="00910628">
        <w:rPr>
          <w:color w:val="000000"/>
        </w:rPr>
        <w:t>4</w:t>
      </w:r>
      <w:r>
        <w:rPr>
          <w:color w:val="000000"/>
        </w:rPr>
        <w:t>:</w:t>
      </w:r>
      <w:r w:rsidR="00910628">
        <w:rPr>
          <w:color w:val="000000"/>
        </w:rPr>
        <w:t>59</w:t>
      </w:r>
      <w:r>
        <w:rPr>
          <w:color w:val="000000"/>
        </w:rPr>
        <w:t xml:space="preserve"> </w:t>
      </w:r>
      <w:r w:rsidR="00910628">
        <w:rPr>
          <w:color w:val="000000"/>
        </w:rPr>
        <w:t>P</w:t>
      </w:r>
      <w:r>
        <w:rPr>
          <w:color w:val="000000"/>
        </w:rPr>
        <w:t xml:space="preserve">M MST by Jovan Petkovic, seconded by </w:t>
      </w:r>
      <w:r w:rsidR="004C056D">
        <w:rPr>
          <w:color w:val="000000"/>
        </w:rPr>
        <w:t>Marly Margaillan</w:t>
      </w:r>
      <w:r>
        <w:rPr>
          <w:color w:val="000000"/>
        </w:rPr>
        <w:t>, and carried unanimously.</w:t>
      </w:r>
    </w:p>
    <w:p w14:paraId="46DCA95B" w14:textId="77777777" w:rsidR="00FC22C6" w:rsidRDefault="00FC22C6" w:rsidP="00FC22C6">
      <w:pPr>
        <w:pStyle w:val="NormalWeb"/>
        <w:rPr>
          <w:color w:val="000000"/>
        </w:rPr>
      </w:pPr>
      <w:r>
        <w:rPr>
          <w:rStyle w:val="Strong"/>
          <w:color w:val="000000"/>
        </w:rPr>
        <w:t>Minutes Submitted By:</w:t>
      </w:r>
      <w:r>
        <w:rPr>
          <w:color w:val="000000"/>
        </w:rPr>
        <w:br/>
        <w:t>Jovan Petkovic, Local Secretary</w:t>
      </w:r>
    </w:p>
    <w:p w14:paraId="1A59DE74" w14:textId="77777777" w:rsidR="00FC22C6" w:rsidRDefault="00FC22C6" w:rsidP="00FC22C6">
      <w:pPr>
        <w:pStyle w:val="NormalWeb"/>
        <w:rPr>
          <w:color w:val="000000"/>
        </w:rPr>
      </w:pPr>
      <w:r>
        <w:rPr>
          <w:rStyle w:val="Strong"/>
          <w:color w:val="000000"/>
        </w:rPr>
        <w:t>Minutes Approved By:</w:t>
      </w:r>
      <w:r>
        <w:rPr>
          <w:color w:val="000000"/>
        </w:rPr>
        <w:br/>
        <w:t>Juan Casarez, Local President</w:t>
      </w:r>
    </w:p>
    <w:p w14:paraId="552E7BA7" w14:textId="4AE824E8" w:rsidR="00F8572A" w:rsidRPr="00DF17C6" w:rsidRDefault="00F8572A" w:rsidP="00FC22C6">
      <w:pPr>
        <w:pStyle w:val="NormalWeb"/>
      </w:pPr>
    </w:p>
    <w:sectPr w:rsidR="00F8572A" w:rsidRPr="00DF17C6" w:rsidSect="00BF505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2E22" w14:textId="77777777" w:rsidR="00040559" w:rsidRDefault="00040559" w:rsidP="001E7D29">
      <w:pPr>
        <w:spacing w:after="0" w:line="240" w:lineRule="auto"/>
      </w:pPr>
      <w:r>
        <w:separator/>
      </w:r>
    </w:p>
  </w:endnote>
  <w:endnote w:type="continuationSeparator" w:id="0">
    <w:p w14:paraId="2B938344" w14:textId="77777777" w:rsidR="00040559" w:rsidRDefault="00040559" w:rsidP="001E7D29">
      <w:pPr>
        <w:spacing w:after="0" w:line="240" w:lineRule="auto"/>
      </w:pPr>
      <w:r>
        <w:continuationSeparator/>
      </w:r>
    </w:p>
  </w:endnote>
  <w:endnote w:type="continuationNotice" w:id="1">
    <w:p w14:paraId="35C22E7E" w14:textId="77777777" w:rsidR="00040559" w:rsidRDefault="00040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1BEC"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1BED"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1BEF"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58B65" w14:textId="77777777" w:rsidR="00040559" w:rsidRDefault="00040559" w:rsidP="001E7D29">
      <w:pPr>
        <w:spacing w:after="0" w:line="240" w:lineRule="auto"/>
      </w:pPr>
      <w:r>
        <w:separator/>
      </w:r>
    </w:p>
  </w:footnote>
  <w:footnote w:type="continuationSeparator" w:id="0">
    <w:p w14:paraId="22DE9788" w14:textId="77777777" w:rsidR="00040559" w:rsidRDefault="00040559" w:rsidP="001E7D29">
      <w:pPr>
        <w:spacing w:after="0" w:line="240" w:lineRule="auto"/>
      </w:pPr>
      <w:r>
        <w:continuationSeparator/>
      </w:r>
    </w:p>
  </w:footnote>
  <w:footnote w:type="continuationNotice" w:id="1">
    <w:p w14:paraId="4221F7F7" w14:textId="77777777" w:rsidR="00040559" w:rsidRDefault="00040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1BEA"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1BEB"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1BEE"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44998"/>
    <w:multiLevelType w:val="multilevel"/>
    <w:tmpl w:val="8E6E9A92"/>
    <w:lvl w:ilvl="0">
      <w:start w:val="1"/>
      <w:numFmt w:val="upperRoman"/>
      <w:pStyle w:val="ListNumber"/>
      <w:lvlText w:val="%1."/>
      <w:lvlJc w:val="right"/>
      <w:pPr>
        <w:ind w:left="173" w:hanging="173"/>
      </w:pPr>
      <w:rPr>
        <w:rFonts w:hint="default"/>
        <w:b/>
        <w:i w:val="0"/>
      </w:rPr>
    </w:lvl>
    <w:lvl w:ilvl="1">
      <w:start w:val="1"/>
      <w:numFmt w:val="decimal"/>
      <w:pStyle w:val="ListNumber2"/>
      <w:lvlText w:val="%2."/>
      <w:lvlJc w:val="left"/>
      <w:pPr>
        <w:ind w:left="360" w:hanging="360"/>
      </w:pPr>
    </w:lvl>
    <w:lvl w:ilvl="2">
      <w:start w:val="1"/>
      <w:numFmt w:val="lowerRoman"/>
      <w:lvlText w:val="%3)"/>
      <w:lvlJc w:val="left"/>
      <w:pPr>
        <w:ind w:left="1080" w:hanging="588"/>
      </w:pPr>
      <w:rPr>
        <w:rFonts w:hint="default"/>
      </w:rPr>
    </w:lvl>
    <w:lvl w:ilvl="3">
      <w:start w:val="1"/>
      <w:numFmt w:val="bullet"/>
      <w:lvlText w:val=""/>
      <w:lvlJc w:val="left"/>
      <w:pPr>
        <w:ind w:left="1212" w:hanging="360"/>
      </w:pPr>
      <w:rPr>
        <w:rFonts w:ascii="Symbol" w:hAnsi="Symbol"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 w15:restartNumberingAfterBreak="0">
    <w:nsid w:val="0D4B3A3E"/>
    <w:multiLevelType w:val="hybridMultilevel"/>
    <w:tmpl w:val="4582F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38E4"/>
    <w:multiLevelType w:val="multilevel"/>
    <w:tmpl w:val="792A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170E2"/>
    <w:multiLevelType w:val="multilevel"/>
    <w:tmpl w:val="C40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66910">
    <w:abstractNumId w:val="0"/>
  </w:num>
  <w:num w:numId="2" w16cid:durableId="71777814">
    <w:abstractNumId w:val="1"/>
  </w:num>
  <w:num w:numId="3" w16cid:durableId="1416047827">
    <w:abstractNumId w:val="4"/>
  </w:num>
  <w:num w:numId="4" w16cid:durableId="1075013081">
    <w:abstractNumId w:val="3"/>
  </w:num>
  <w:num w:numId="5" w16cid:durableId="5140041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7F"/>
    <w:rsid w:val="00000D6A"/>
    <w:rsid w:val="00003589"/>
    <w:rsid w:val="00007975"/>
    <w:rsid w:val="00013B7D"/>
    <w:rsid w:val="000213ED"/>
    <w:rsid w:val="000257D3"/>
    <w:rsid w:val="0002731C"/>
    <w:rsid w:val="000302ED"/>
    <w:rsid w:val="000351DB"/>
    <w:rsid w:val="00040559"/>
    <w:rsid w:val="00041A92"/>
    <w:rsid w:val="00044F10"/>
    <w:rsid w:val="000457CA"/>
    <w:rsid w:val="0005112E"/>
    <w:rsid w:val="0005381E"/>
    <w:rsid w:val="0005383F"/>
    <w:rsid w:val="00056401"/>
    <w:rsid w:val="00056A27"/>
    <w:rsid w:val="00057671"/>
    <w:rsid w:val="000612BC"/>
    <w:rsid w:val="00070DA7"/>
    <w:rsid w:val="00072C9C"/>
    <w:rsid w:val="00082559"/>
    <w:rsid w:val="00082ED9"/>
    <w:rsid w:val="00083B91"/>
    <w:rsid w:val="0008646A"/>
    <w:rsid w:val="00091547"/>
    <w:rsid w:val="000A4E45"/>
    <w:rsid w:val="000A58DF"/>
    <w:rsid w:val="000A592C"/>
    <w:rsid w:val="000B0A03"/>
    <w:rsid w:val="000B1083"/>
    <w:rsid w:val="000B237D"/>
    <w:rsid w:val="000B7A5D"/>
    <w:rsid w:val="000C2D54"/>
    <w:rsid w:val="000C563F"/>
    <w:rsid w:val="000D277E"/>
    <w:rsid w:val="000D445D"/>
    <w:rsid w:val="000D7CD9"/>
    <w:rsid w:val="000E60DA"/>
    <w:rsid w:val="000E6366"/>
    <w:rsid w:val="000E6F12"/>
    <w:rsid w:val="000E77C8"/>
    <w:rsid w:val="000F3266"/>
    <w:rsid w:val="000F4987"/>
    <w:rsid w:val="000F63B0"/>
    <w:rsid w:val="000F65EC"/>
    <w:rsid w:val="00100B6E"/>
    <w:rsid w:val="00102EAF"/>
    <w:rsid w:val="001067AB"/>
    <w:rsid w:val="001071ED"/>
    <w:rsid w:val="001131B1"/>
    <w:rsid w:val="0011422A"/>
    <w:rsid w:val="0011573E"/>
    <w:rsid w:val="00115A39"/>
    <w:rsid w:val="00121D5F"/>
    <w:rsid w:val="00122291"/>
    <w:rsid w:val="00122614"/>
    <w:rsid w:val="00122A5B"/>
    <w:rsid w:val="00123D2F"/>
    <w:rsid w:val="001244AC"/>
    <w:rsid w:val="00126817"/>
    <w:rsid w:val="001269DE"/>
    <w:rsid w:val="00132178"/>
    <w:rsid w:val="0013546C"/>
    <w:rsid w:val="00140DAE"/>
    <w:rsid w:val="00143EAB"/>
    <w:rsid w:val="00145572"/>
    <w:rsid w:val="00145753"/>
    <w:rsid w:val="00147704"/>
    <w:rsid w:val="00150876"/>
    <w:rsid w:val="0015180F"/>
    <w:rsid w:val="00152416"/>
    <w:rsid w:val="00153C54"/>
    <w:rsid w:val="001552CC"/>
    <w:rsid w:val="001553E6"/>
    <w:rsid w:val="00155806"/>
    <w:rsid w:val="00157C2B"/>
    <w:rsid w:val="00161953"/>
    <w:rsid w:val="0016420E"/>
    <w:rsid w:val="0017332E"/>
    <w:rsid w:val="001737A5"/>
    <w:rsid w:val="001746FC"/>
    <w:rsid w:val="001807D9"/>
    <w:rsid w:val="001839F4"/>
    <w:rsid w:val="00184C4A"/>
    <w:rsid w:val="0018595C"/>
    <w:rsid w:val="00190BD9"/>
    <w:rsid w:val="00193653"/>
    <w:rsid w:val="00195780"/>
    <w:rsid w:val="00196A76"/>
    <w:rsid w:val="001A04FA"/>
    <w:rsid w:val="001A1719"/>
    <w:rsid w:val="001A1D70"/>
    <w:rsid w:val="001A2CB8"/>
    <w:rsid w:val="001A3C88"/>
    <w:rsid w:val="001A3D78"/>
    <w:rsid w:val="001A5330"/>
    <w:rsid w:val="001A6806"/>
    <w:rsid w:val="001B0BF0"/>
    <w:rsid w:val="001B3A16"/>
    <w:rsid w:val="001B6966"/>
    <w:rsid w:val="001C00F9"/>
    <w:rsid w:val="001C08F2"/>
    <w:rsid w:val="001C0C30"/>
    <w:rsid w:val="001C31FE"/>
    <w:rsid w:val="001C5D62"/>
    <w:rsid w:val="001C74F1"/>
    <w:rsid w:val="001D3B7F"/>
    <w:rsid w:val="001D44A1"/>
    <w:rsid w:val="001E72E1"/>
    <w:rsid w:val="001E7D29"/>
    <w:rsid w:val="001F1532"/>
    <w:rsid w:val="001F4C78"/>
    <w:rsid w:val="0020234C"/>
    <w:rsid w:val="002142BF"/>
    <w:rsid w:val="00215611"/>
    <w:rsid w:val="00223FE4"/>
    <w:rsid w:val="00225CA3"/>
    <w:rsid w:val="002316CB"/>
    <w:rsid w:val="00232D28"/>
    <w:rsid w:val="002337ED"/>
    <w:rsid w:val="0023521D"/>
    <w:rsid w:val="002404F5"/>
    <w:rsid w:val="00240F6E"/>
    <w:rsid w:val="00247B57"/>
    <w:rsid w:val="00252D58"/>
    <w:rsid w:val="002542E0"/>
    <w:rsid w:val="00255737"/>
    <w:rsid w:val="00261141"/>
    <w:rsid w:val="002634C7"/>
    <w:rsid w:val="002646D0"/>
    <w:rsid w:val="00264EF4"/>
    <w:rsid w:val="002700F0"/>
    <w:rsid w:val="00272DA1"/>
    <w:rsid w:val="00275260"/>
    <w:rsid w:val="00276FA1"/>
    <w:rsid w:val="0028091F"/>
    <w:rsid w:val="00285200"/>
    <w:rsid w:val="00285B87"/>
    <w:rsid w:val="00291B4A"/>
    <w:rsid w:val="00292A63"/>
    <w:rsid w:val="00292E49"/>
    <w:rsid w:val="00293697"/>
    <w:rsid w:val="002964EF"/>
    <w:rsid w:val="002A2C67"/>
    <w:rsid w:val="002A6878"/>
    <w:rsid w:val="002A6C88"/>
    <w:rsid w:val="002B373C"/>
    <w:rsid w:val="002C152D"/>
    <w:rsid w:val="002C1FA7"/>
    <w:rsid w:val="002C3984"/>
    <w:rsid w:val="002C3D7E"/>
    <w:rsid w:val="002C5459"/>
    <w:rsid w:val="002C556C"/>
    <w:rsid w:val="002C63BC"/>
    <w:rsid w:val="002D1105"/>
    <w:rsid w:val="002D1D7F"/>
    <w:rsid w:val="002D4957"/>
    <w:rsid w:val="002E2C55"/>
    <w:rsid w:val="00302366"/>
    <w:rsid w:val="00302F15"/>
    <w:rsid w:val="003040AB"/>
    <w:rsid w:val="00307102"/>
    <w:rsid w:val="00315A18"/>
    <w:rsid w:val="00316A38"/>
    <w:rsid w:val="003178DD"/>
    <w:rsid w:val="0032131A"/>
    <w:rsid w:val="00323E2F"/>
    <w:rsid w:val="00324898"/>
    <w:rsid w:val="00326264"/>
    <w:rsid w:val="00326FF5"/>
    <w:rsid w:val="00327B78"/>
    <w:rsid w:val="00327BBF"/>
    <w:rsid w:val="00327CD1"/>
    <w:rsid w:val="003310BF"/>
    <w:rsid w:val="00333D45"/>
    <w:rsid w:val="00333DF8"/>
    <w:rsid w:val="00333EA8"/>
    <w:rsid w:val="00335B54"/>
    <w:rsid w:val="0033650E"/>
    <w:rsid w:val="003531D3"/>
    <w:rsid w:val="00353BFB"/>
    <w:rsid w:val="003544E1"/>
    <w:rsid w:val="00357641"/>
    <w:rsid w:val="00360B6E"/>
    <w:rsid w:val="00361DEE"/>
    <w:rsid w:val="00366F3D"/>
    <w:rsid w:val="0037074B"/>
    <w:rsid w:val="00381961"/>
    <w:rsid w:val="0038236F"/>
    <w:rsid w:val="00391D02"/>
    <w:rsid w:val="003920D8"/>
    <w:rsid w:val="003931AF"/>
    <w:rsid w:val="00394C31"/>
    <w:rsid w:val="00394EF4"/>
    <w:rsid w:val="00396D97"/>
    <w:rsid w:val="00397789"/>
    <w:rsid w:val="003A029B"/>
    <w:rsid w:val="003A2CDD"/>
    <w:rsid w:val="003A535B"/>
    <w:rsid w:val="003A7ED4"/>
    <w:rsid w:val="003B2015"/>
    <w:rsid w:val="003C4FD3"/>
    <w:rsid w:val="003C7708"/>
    <w:rsid w:val="003C7ABB"/>
    <w:rsid w:val="003D0B0C"/>
    <w:rsid w:val="003D1501"/>
    <w:rsid w:val="003D3D56"/>
    <w:rsid w:val="003D4B8E"/>
    <w:rsid w:val="003E34D6"/>
    <w:rsid w:val="003E3CE4"/>
    <w:rsid w:val="003E3D93"/>
    <w:rsid w:val="003F0F7E"/>
    <w:rsid w:val="003F7E19"/>
    <w:rsid w:val="00403786"/>
    <w:rsid w:val="00405B2A"/>
    <w:rsid w:val="00410612"/>
    <w:rsid w:val="00411F8B"/>
    <w:rsid w:val="004121C5"/>
    <w:rsid w:val="004149A7"/>
    <w:rsid w:val="0041553A"/>
    <w:rsid w:val="00415C74"/>
    <w:rsid w:val="0042278E"/>
    <w:rsid w:val="00424F04"/>
    <w:rsid w:val="00425AA4"/>
    <w:rsid w:val="00435BFD"/>
    <w:rsid w:val="00436EFE"/>
    <w:rsid w:val="00441CA5"/>
    <w:rsid w:val="00443EF4"/>
    <w:rsid w:val="00446CA7"/>
    <w:rsid w:val="00446E56"/>
    <w:rsid w:val="00450670"/>
    <w:rsid w:val="00451672"/>
    <w:rsid w:val="00451D67"/>
    <w:rsid w:val="00456270"/>
    <w:rsid w:val="00457D5C"/>
    <w:rsid w:val="004700C1"/>
    <w:rsid w:val="004722A4"/>
    <w:rsid w:val="004724BD"/>
    <w:rsid w:val="00474FD4"/>
    <w:rsid w:val="00477352"/>
    <w:rsid w:val="00484193"/>
    <w:rsid w:val="0048596F"/>
    <w:rsid w:val="00485A20"/>
    <w:rsid w:val="00486BED"/>
    <w:rsid w:val="00491C23"/>
    <w:rsid w:val="004A1183"/>
    <w:rsid w:val="004A3362"/>
    <w:rsid w:val="004A346C"/>
    <w:rsid w:val="004A3981"/>
    <w:rsid w:val="004A3E8B"/>
    <w:rsid w:val="004A4CD6"/>
    <w:rsid w:val="004B1F0E"/>
    <w:rsid w:val="004B4A58"/>
    <w:rsid w:val="004B5BEF"/>
    <w:rsid w:val="004B5C09"/>
    <w:rsid w:val="004B5CE0"/>
    <w:rsid w:val="004C056D"/>
    <w:rsid w:val="004C13CF"/>
    <w:rsid w:val="004C2840"/>
    <w:rsid w:val="004C2E1E"/>
    <w:rsid w:val="004C7DDD"/>
    <w:rsid w:val="004D060B"/>
    <w:rsid w:val="004E05C8"/>
    <w:rsid w:val="004E1402"/>
    <w:rsid w:val="004E227E"/>
    <w:rsid w:val="004E5B0E"/>
    <w:rsid w:val="004F049D"/>
    <w:rsid w:val="00500DD1"/>
    <w:rsid w:val="00502229"/>
    <w:rsid w:val="00506900"/>
    <w:rsid w:val="00507104"/>
    <w:rsid w:val="005179C1"/>
    <w:rsid w:val="00521AE3"/>
    <w:rsid w:val="005225AF"/>
    <w:rsid w:val="00522CCC"/>
    <w:rsid w:val="0052369F"/>
    <w:rsid w:val="00535B54"/>
    <w:rsid w:val="0053619D"/>
    <w:rsid w:val="0054247D"/>
    <w:rsid w:val="00542BEA"/>
    <w:rsid w:val="005437E6"/>
    <w:rsid w:val="0054425B"/>
    <w:rsid w:val="00554276"/>
    <w:rsid w:val="00556A79"/>
    <w:rsid w:val="00560153"/>
    <w:rsid w:val="0056616F"/>
    <w:rsid w:val="00566B54"/>
    <w:rsid w:val="00571074"/>
    <w:rsid w:val="00574986"/>
    <w:rsid w:val="0058128B"/>
    <w:rsid w:val="00583498"/>
    <w:rsid w:val="00583CA9"/>
    <w:rsid w:val="005857E5"/>
    <w:rsid w:val="00586E9F"/>
    <w:rsid w:val="0058776F"/>
    <w:rsid w:val="00594822"/>
    <w:rsid w:val="00594A37"/>
    <w:rsid w:val="00597B01"/>
    <w:rsid w:val="00597C6A"/>
    <w:rsid w:val="005A16DF"/>
    <w:rsid w:val="005A3BBA"/>
    <w:rsid w:val="005A3D1E"/>
    <w:rsid w:val="005A3DE9"/>
    <w:rsid w:val="005B148A"/>
    <w:rsid w:val="005B594F"/>
    <w:rsid w:val="005C15C8"/>
    <w:rsid w:val="005C2040"/>
    <w:rsid w:val="005C6347"/>
    <w:rsid w:val="005C68C9"/>
    <w:rsid w:val="005D337F"/>
    <w:rsid w:val="005D3577"/>
    <w:rsid w:val="005E0ED9"/>
    <w:rsid w:val="005E1C15"/>
    <w:rsid w:val="005E31DD"/>
    <w:rsid w:val="005E51AF"/>
    <w:rsid w:val="005F5921"/>
    <w:rsid w:val="005F6281"/>
    <w:rsid w:val="005F6FE8"/>
    <w:rsid w:val="00604E52"/>
    <w:rsid w:val="006111B4"/>
    <w:rsid w:val="00611701"/>
    <w:rsid w:val="00611F9B"/>
    <w:rsid w:val="00612BD9"/>
    <w:rsid w:val="00612D06"/>
    <w:rsid w:val="00616B41"/>
    <w:rsid w:val="00617853"/>
    <w:rsid w:val="00620AE8"/>
    <w:rsid w:val="00622499"/>
    <w:rsid w:val="006230A7"/>
    <w:rsid w:val="00626C91"/>
    <w:rsid w:val="006278F1"/>
    <w:rsid w:val="00631070"/>
    <w:rsid w:val="00632B75"/>
    <w:rsid w:val="00634F01"/>
    <w:rsid w:val="0063579A"/>
    <w:rsid w:val="00635B49"/>
    <w:rsid w:val="006367E0"/>
    <w:rsid w:val="00642D45"/>
    <w:rsid w:val="00643508"/>
    <w:rsid w:val="00643A95"/>
    <w:rsid w:val="0064628C"/>
    <w:rsid w:val="00647F91"/>
    <w:rsid w:val="0065024C"/>
    <w:rsid w:val="006508EB"/>
    <w:rsid w:val="0065150A"/>
    <w:rsid w:val="0065214E"/>
    <w:rsid w:val="00655EE2"/>
    <w:rsid w:val="0066051E"/>
    <w:rsid w:val="00660FED"/>
    <w:rsid w:val="0067363E"/>
    <w:rsid w:val="00674C33"/>
    <w:rsid w:val="00677CA8"/>
    <w:rsid w:val="00680296"/>
    <w:rsid w:val="006807BF"/>
    <w:rsid w:val="00680822"/>
    <w:rsid w:val="0068386E"/>
    <w:rsid w:val="00683C41"/>
    <w:rsid w:val="006853BC"/>
    <w:rsid w:val="00687389"/>
    <w:rsid w:val="006876CF"/>
    <w:rsid w:val="006878E0"/>
    <w:rsid w:val="00687DE2"/>
    <w:rsid w:val="00690E3A"/>
    <w:rsid w:val="006928C1"/>
    <w:rsid w:val="00697C8B"/>
    <w:rsid w:val="006B01C0"/>
    <w:rsid w:val="006B0ABE"/>
    <w:rsid w:val="006B0B46"/>
    <w:rsid w:val="006B0D3B"/>
    <w:rsid w:val="006C01E8"/>
    <w:rsid w:val="006C0D64"/>
    <w:rsid w:val="006C60DF"/>
    <w:rsid w:val="006D121E"/>
    <w:rsid w:val="006D5B3F"/>
    <w:rsid w:val="006D757E"/>
    <w:rsid w:val="006E1B97"/>
    <w:rsid w:val="006E2AD5"/>
    <w:rsid w:val="006E5944"/>
    <w:rsid w:val="006E6BF9"/>
    <w:rsid w:val="006F03D4"/>
    <w:rsid w:val="006F4619"/>
    <w:rsid w:val="006F734E"/>
    <w:rsid w:val="006F78B2"/>
    <w:rsid w:val="00700B1F"/>
    <w:rsid w:val="007078A2"/>
    <w:rsid w:val="00710FC6"/>
    <w:rsid w:val="00710FE3"/>
    <w:rsid w:val="00712750"/>
    <w:rsid w:val="00713DDA"/>
    <w:rsid w:val="00715122"/>
    <w:rsid w:val="00722276"/>
    <w:rsid w:val="007228A6"/>
    <w:rsid w:val="0072370C"/>
    <w:rsid w:val="00724408"/>
    <w:rsid w:val="0072570E"/>
    <w:rsid w:val="007257E9"/>
    <w:rsid w:val="00726972"/>
    <w:rsid w:val="007308D8"/>
    <w:rsid w:val="00732253"/>
    <w:rsid w:val="00732F8F"/>
    <w:rsid w:val="00744B1E"/>
    <w:rsid w:val="00746B8B"/>
    <w:rsid w:val="00747BDA"/>
    <w:rsid w:val="007518E7"/>
    <w:rsid w:val="00755372"/>
    <w:rsid w:val="00756D9C"/>
    <w:rsid w:val="007619BD"/>
    <w:rsid w:val="0076598A"/>
    <w:rsid w:val="00766486"/>
    <w:rsid w:val="00771C24"/>
    <w:rsid w:val="00781863"/>
    <w:rsid w:val="0078246C"/>
    <w:rsid w:val="00787B49"/>
    <w:rsid w:val="007907BE"/>
    <w:rsid w:val="00790AC3"/>
    <w:rsid w:val="0079149B"/>
    <w:rsid w:val="00796E55"/>
    <w:rsid w:val="007A0108"/>
    <w:rsid w:val="007A298B"/>
    <w:rsid w:val="007A3623"/>
    <w:rsid w:val="007A57AF"/>
    <w:rsid w:val="007B1192"/>
    <w:rsid w:val="007B12A9"/>
    <w:rsid w:val="007B2AB8"/>
    <w:rsid w:val="007B2E02"/>
    <w:rsid w:val="007C0249"/>
    <w:rsid w:val="007C5EF9"/>
    <w:rsid w:val="007D0323"/>
    <w:rsid w:val="007D1C78"/>
    <w:rsid w:val="007D2991"/>
    <w:rsid w:val="007D3245"/>
    <w:rsid w:val="007D50D3"/>
    <w:rsid w:val="007D5836"/>
    <w:rsid w:val="007D72B0"/>
    <w:rsid w:val="007D7F4A"/>
    <w:rsid w:val="007E1224"/>
    <w:rsid w:val="007E4B1B"/>
    <w:rsid w:val="007F12A4"/>
    <w:rsid w:val="007F34A4"/>
    <w:rsid w:val="007F5348"/>
    <w:rsid w:val="007F5C1E"/>
    <w:rsid w:val="00804CCD"/>
    <w:rsid w:val="0080707E"/>
    <w:rsid w:val="0081108A"/>
    <w:rsid w:val="00814801"/>
    <w:rsid w:val="00815563"/>
    <w:rsid w:val="00816531"/>
    <w:rsid w:val="008240DA"/>
    <w:rsid w:val="00825C8E"/>
    <w:rsid w:val="00827357"/>
    <w:rsid w:val="00831AB2"/>
    <w:rsid w:val="00832D07"/>
    <w:rsid w:val="00832D4D"/>
    <w:rsid w:val="008429E5"/>
    <w:rsid w:val="00842ED4"/>
    <w:rsid w:val="008435A6"/>
    <w:rsid w:val="00844560"/>
    <w:rsid w:val="0085209C"/>
    <w:rsid w:val="00853A8B"/>
    <w:rsid w:val="00853EC6"/>
    <w:rsid w:val="008561DF"/>
    <w:rsid w:val="0085731C"/>
    <w:rsid w:val="008574BE"/>
    <w:rsid w:val="008642FA"/>
    <w:rsid w:val="00864E3C"/>
    <w:rsid w:val="00865356"/>
    <w:rsid w:val="00867EA4"/>
    <w:rsid w:val="008766F0"/>
    <w:rsid w:val="0087733C"/>
    <w:rsid w:val="00880106"/>
    <w:rsid w:val="008815B9"/>
    <w:rsid w:val="00884196"/>
    <w:rsid w:val="008906D5"/>
    <w:rsid w:val="00897D88"/>
    <w:rsid w:val="008A0319"/>
    <w:rsid w:val="008A0E22"/>
    <w:rsid w:val="008A20AC"/>
    <w:rsid w:val="008A28D7"/>
    <w:rsid w:val="008A5D9C"/>
    <w:rsid w:val="008B1399"/>
    <w:rsid w:val="008B14A1"/>
    <w:rsid w:val="008B3E2E"/>
    <w:rsid w:val="008B55C8"/>
    <w:rsid w:val="008B71DE"/>
    <w:rsid w:val="008C27B0"/>
    <w:rsid w:val="008C3F31"/>
    <w:rsid w:val="008C4CBF"/>
    <w:rsid w:val="008D0299"/>
    <w:rsid w:val="008D1E9D"/>
    <w:rsid w:val="008D35D5"/>
    <w:rsid w:val="008D43E9"/>
    <w:rsid w:val="008D47BB"/>
    <w:rsid w:val="008E3C0E"/>
    <w:rsid w:val="008E3E7B"/>
    <w:rsid w:val="008E476B"/>
    <w:rsid w:val="008F17FC"/>
    <w:rsid w:val="00900D64"/>
    <w:rsid w:val="00903582"/>
    <w:rsid w:val="00910628"/>
    <w:rsid w:val="00911FAC"/>
    <w:rsid w:val="0091792F"/>
    <w:rsid w:val="009214F3"/>
    <w:rsid w:val="00922AA4"/>
    <w:rsid w:val="00924240"/>
    <w:rsid w:val="00927C63"/>
    <w:rsid w:val="00932F50"/>
    <w:rsid w:val="009340A1"/>
    <w:rsid w:val="00937EB0"/>
    <w:rsid w:val="009429B0"/>
    <w:rsid w:val="009442B7"/>
    <w:rsid w:val="009450B1"/>
    <w:rsid w:val="00945D37"/>
    <w:rsid w:val="0094637B"/>
    <w:rsid w:val="009475BB"/>
    <w:rsid w:val="009522ED"/>
    <w:rsid w:val="00955A78"/>
    <w:rsid w:val="0095686D"/>
    <w:rsid w:val="0095739B"/>
    <w:rsid w:val="00961F4F"/>
    <w:rsid w:val="00972379"/>
    <w:rsid w:val="00973A80"/>
    <w:rsid w:val="0097439A"/>
    <w:rsid w:val="00977D96"/>
    <w:rsid w:val="00981DE6"/>
    <w:rsid w:val="00982E4E"/>
    <w:rsid w:val="009921B8"/>
    <w:rsid w:val="009A1952"/>
    <w:rsid w:val="009A4967"/>
    <w:rsid w:val="009A66DD"/>
    <w:rsid w:val="009A7B0A"/>
    <w:rsid w:val="009B064A"/>
    <w:rsid w:val="009B3CEB"/>
    <w:rsid w:val="009B5F39"/>
    <w:rsid w:val="009B6E19"/>
    <w:rsid w:val="009D4984"/>
    <w:rsid w:val="009D6901"/>
    <w:rsid w:val="009E0694"/>
    <w:rsid w:val="009E3BDE"/>
    <w:rsid w:val="009E408D"/>
    <w:rsid w:val="009E40B0"/>
    <w:rsid w:val="009E56AD"/>
    <w:rsid w:val="009F4E19"/>
    <w:rsid w:val="009F4E99"/>
    <w:rsid w:val="009F7417"/>
    <w:rsid w:val="00A006BA"/>
    <w:rsid w:val="00A07662"/>
    <w:rsid w:val="00A11119"/>
    <w:rsid w:val="00A2146E"/>
    <w:rsid w:val="00A21B71"/>
    <w:rsid w:val="00A2624F"/>
    <w:rsid w:val="00A27A83"/>
    <w:rsid w:val="00A34048"/>
    <w:rsid w:val="00A36A4F"/>
    <w:rsid w:val="00A37120"/>
    <w:rsid w:val="00A37F9E"/>
    <w:rsid w:val="00A40085"/>
    <w:rsid w:val="00A40126"/>
    <w:rsid w:val="00A4428B"/>
    <w:rsid w:val="00A47DF6"/>
    <w:rsid w:val="00A50787"/>
    <w:rsid w:val="00A557BE"/>
    <w:rsid w:val="00A7017F"/>
    <w:rsid w:val="00A83D66"/>
    <w:rsid w:val="00A85299"/>
    <w:rsid w:val="00A85C00"/>
    <w:rsid w:val="00A8606A"/>
    <w:rsid w:val="00A86383"/>
    <w:rsid w:val="00A9231C"/>
    <w:rsid w:val="00A94539"/>
    <w:rsid w:val="00AA0A62"/>
    <w:rsid w:val="00AA19BB"/>
    <w:rsid w:val="00AA2532"/>
    <w:rsid w:val="00AB0195"/>
    <w:rsid w:val="00AB041D"/>
    <w:rsid w:val="00AB0495"/>
    <w:rsid w:val="00AB1EB9"/>
    <w:rsid w:val="00AB63C9"/>
    <w:rsid w:val="00AC0B89"/>
    <w:rsid w:val="00AC1106"/>
    <w:rsid w:val="00AC3044"/>
    <w:rsid w:val="00AC76D3"/>
    <w:rsid w:val="00AD2DD6"/>
    <w:rsid w:val="00AD55B4"/>
    <w:rsid w:val="00AE1F88"/>
    <w:rsid w:val="00AE24E5"/>
    <w:rsid w:val="00AE2513"/>
    <w:rsid w:val="00AE361F"/>
    <w:rsid w:val="00AE5370"/>
    <w:rsid w:val="00AF1917"/>
    <w:rsid w:val="00AF3DA3"/>
    <w:rsid w:val="00AF52B4"/>
    <w:rsid w:val="00B01427"/>
    <w:rsid w:val="00B03B58"/>
    <w:rsid w:val="00B04EE6"/>
    <w:rsid w:val="00B06183"/>
    <w:rsid w:val="00B10C6A"/>
    <w:rsid w:val="00B127EB"/>
    <w:rsid w:val="00B12F2A"/>
    <w:rsid w:val="00B15899"/>
    <w:rsid w:val="00B15FDE"/>
    <w:rsid w:val="00B17C02"/>
    <w:rsid w:val="00B23AD5"/>
    <w:rsid w:val="00B247A9"/>
    <w:rsid w:val="00B24BA8"/>
    <w:rsid w:val="00B26E6F"/>
    <w:rsid w:val="00B317C4"/>
    <w:rsid w:val="00B31FCD"/>
    <w:rsid w:val="00B32B34"/>
    <w:rsid w:val="00B32C00"/>
    <w:rsid w:val="00B435B5"/>
    <w:rsid w:val="00B43608"/>
    <w:rsid w:val="00B4393C"/>
    <w:rsid w:val="00B44747"/>
    <w:rsid w:val="00B45251"/>
    <w:rsid w:val="00B511C0"/>
    <w:rsid w:val="00B565D8"/>
    <w:rsid w:val="00B5779A"/>
    <w:rsid w:val="00B64D24"/>
    <w:rsid w:val="00B67826"/>
    <w:rsid w:val="00B7147D"/>
    <w:rsid w:val="00B71B2E"/>
    <w:rsid w:val="00B73268"/>
    <w:rsid w:val="00B75592"/>
    <w:rsid w:val="00B75CFC"/>
    <w:rsid w:val="00B845AA"/>
    <w:rsid w:val="00B853F9"/>
    <w:rsid w:val="00B94CB4"/>
    <w:rsid w:val="00B97722"/>
    <w:rsid w:val="00BA3729"/>
    <w:rsid w:val="00BB018B"/>
    <w:rsid w:val="00BB42B7"/>
    <w:rsid w:val="00BB594E"/>
    <w:rsid w:val="00BB6AF6"/>
    <w:rsid w:val="00BC27B5"/>
    <w:rsid w:val="00BC4856"/>
    <w:rsid w:val="00BC6A68"/>
    <w:rsid w:val="00BC6A97"/>
    <w:rsid w:val="00BC6B4C"/>
    <w:rsid w:val="00BC7C12"/>
    <w:rsid w:val="00BD0A85"/>
    <w:rsid w:val="00BD1747"/>
    <w:rsid w:val="00BD2B3D"/>
    <w:rsid w:val="00BD7682"/>
    <w:rsid w:val="00BE0A6B"/>
    <w:rsid w:val="00BE5520"/>
    <w:rsid w:val="00BF5051"/>
    <w:rsid w:val="00BF5B3D"/>
    <w:rsid w:val="00BF7122"/>
    <w:rsid w:val="00BF71BB"/>
    <w:rsid w:val="00C021AA"/>
    <w:rsid w:val="00C02DA5"/>
    <w:rsid w:val="00C05155"/>
    <w:rsid w:val="00C05EA1"/>
    <w:rsid w:val="00C14973"/>
    <w:rsid w:val="00C1643D"/>
    <w:rsid w:val="00C20113"/>
    <w:rsid w:val="00C23233"/>
    <w:rsid w:val="00C261A9"/>
    <w:rsid w:val="00C3146D"/>
    <w:rsid w:val="00C40D8F"/>
    <w:rsid w:val="00C417DD"/>
    <w:rsid w:val="00C42793"/>
    <w:rsid w:val="00C429F0"/>
    <w:rsid w:val="00C4416D"/>
    <w:rsid w:val="00C46B2A"/>
    <w:rsid w:val="00C46E22"/>
    <w:rsid w:val="00C47D48"/>
    <w:rsid w:val="00C50822"/>
    <w:rsid w:val="00C52D60"/>
    <w:rsid w:val="00C54443"/>
    <w:rsid w:val="00C55238"/>
    <w:rsid w:val="00C57272"/>
    <w:rsid w:val="00C601ED"/>
    <w:rsid w:val="00C6336E"/>
    <w:rsid w:val="00C65E8C"/>
    <w:rsid w:val="00C7220F"/>
    <w:rsid w:val="00C72263"/>
    <w:rsid w:val="00C724C2"/>
    <w:rsid w:val="00C750BE"/>
    <w:rsid w:val="00C76E60"/>
    <w:rsid w:val="00C83511"/>
    <w:rsid w:val="00C85888"/>
    <w:rsid w:val="00C87F7F"/>
    <w:rsid w:val="00C95597"/>
    <w:rsid w:val="00C965AF"/>
    <w:rsid w:val="00CA1D74"/>
    <w:rsid w:val="00CA4761"/>
    <w:rsid w:val="00CB0AA5"/>
    <w:rsid w:val="00CB403F"/>
    <w:rsid w:val="00CC120C"/>
    <w:rsid w:val="00CC5383"/>
    <w:rsid w:val="00CD2CFA"/>
    <w:rsid w:val="00CD3E89"/>
    <w:rsid w:val="00CD5F58"/>
    <w:rsid w:val="00CE1485"/>
    <w:rsid w:val="00CE42BD"/>
    <w:rsid w:val="00CE5A5C"/>
    <w:rsid w:val="00CE6CC4"/>
    <w:rsid w:val="00CF05BE"/>
    <w:rsid w:val="00CF0DBE"/>
    <w:rsid w:val="00CF3436"/>
    <w:rsid w:val="00CF3AC8"/>
    <w:rsid w:val="00CF4432"/>
    <w:rsid w:val="00CF4CA0"/>
    <w:rsid w:val="00CF52B9"/>
    <w:rsid w:val="00CF5854"/>
    <w:rsid w:val="00D012D6"/>
    <w:rsid w:val="00D03A83"/>
    <w:rsid w:val="00D044AF"/>
    <w:rsid w:val="00D118C9"/>
    <w:rsid w:val="00D16856"/>
    <w:rsid w:val="00D20039"/>
    <w:rsid w:val="00D20B4E"/>
    <w:rsid w:val="00D23305"/>
    <w:rsid w:val="00D2603F"/>
    <w:rsid w:val="00D31118"/>
    <w:rsid w:val="00D31AB7"/>
    <w:rsid w:val="00D3319F"/>
    <w:rsid w:val="00D342C7"/>
    <w:rsid w:val="00D37A13"/>
    <w:rsid w:val="00D4378A"/>
    <w:rsid w:val="00D45CC5"/>
    <w:rsid w:val="00D46CEC"/>
    <w:rsid w:val="00D50D23"/>
    <w:rsid w:val="00D512BB"/>
    <w:rsid w:val="00D51492"/>
    <w:rsid w:val="00D51DB1"/>
    <w:rsid w:val="00D51FFE"/>
    <w:rsid w:val="00D54AEE"/>
    <w:rsid w:val="00D56446"/>
    <w:rsid w:val="00D6270A"/>
    <w:rsid w:val="00D75C31"/>
    <w:rsid w:val="00D76933"/>
    <w:rsid w:val="00D84183"/>
    <w:rsid w:val="00D84F03"/>
    <w:rsid w:val="00D90CDD"/>
    <w:rsid w:val="00D90EAC"/>
    <w:rsid w:val="00D95F2E"/>
    <w:rsid w:val="00DA0039"/>
    <w:rsid w:val="00DA0B2A"/>
    <w:rsid w:val="00DA3B1A"/>
    <w:rsid w:val="00DB2D2D"/>
    <w:rsid w:val="00DC0E13"/>
    <w:rsid w:val="00DC1D54"/>
    <w:rsid w:val="00DC2C33"/>
    <w:rsid w:val="00DC5057"/>
    <w:rsid w:val="00DC6078"/>
    <w:rsid w:val="00DC63A7"/>
    <w:rsid w:val="00DC716F"/>
    <w:rsid w:val="00DC79AD"/>
    <w:rsid w:val="00DD2075"/>
    <w:rsid w:val="00DD2343"/>
    <w:rsid w:val="00DD2A31"/>
    <w:rsid w:val="00DD44AB"/>
    <w:rsid w:val="00DD4936"/>
    <w:rsid w:val="00DD4BF2"/>
    <w:rsid w:val="00DD69B1"/>
    <w:rsid w:val="00DE4B2B"/>
    <w:rsid w:val="00DF17C6"/>
    <w:rsid w:val="00DF2868"/>
    <w:rsid w:val="00DF7342"/>
    <w:rsid w:val="00E01CCB"/>
    <w:rsid w:val="00E0353B"/>
    <w:rsid w:val="00E23371"/>
    <w:rsid w:val="00E326DA"/>
    <w:rsid w:val="00E34058"/>
    <w:rsid w:val="00E4182A"/>
    <w:rsid w:val="00E43268"/>
    <w:rsid w:val="00E46920"/>
    <w:rsid w:val="00E471A0"/>
    <w:rsid w:val="00E476F3"/>
    <w:rsid w:val="00E50DF5"/>
    <w:rsid w:val="00E53268"/>
    <w:rsid w:val="00E557A0"/>
    <w:rsid w:val="00E56322"/>
    <w:rsid w:val="00E62388"/>
    <w:rsid w:val="00E63961"/>
    <w:rsid w:val="00E71167"/>
    <w:rsid w:val="00E713BD"/>
    <w:rsid w:val="00E83152"/>
    <w:rsid w:val="00E853E0"/>
    <w:rsid w:val="00E85A0D"/>
    <w:rsid w:val="00E86468"/>
    <w:rsid w:val="00E90358"/>
    <w:rsid w:val="00E90765"/>
    <w:rsid w:val="00E94B96"/>
    <w:rsid w:val="00E96270"/>
    <w:rsid w:val="00E96A61"/>
    <w:rsid w:val="00EA0EB8"/>
    <w:rsid w:val="00EA3C65"/>
    <w:rsid w:val="00EA61E0"/>
    <w:rsid w:val="00EA7353"/>
    <w:rsid w:val="00EB5484"/>
    <w:rsid w:val="00EC0168"/>
    <w:rsid w:val="00EC3678"/>
    <w:rsid w:val="00ED0C32"/>
    <w:rsid w:val="00ED154D"/>
    <w:rsid w:val="00ED4DDF"/>
    <w:rsid w:val="00ED727B"/>
    <w:rsid w:val="00EE42B1"/>
    <w:rsid w:val="00EE7011"/>
    <w:rsid w:val="00EF3F98"/>
    <w:rsid w:val="00EF4EF9"/>
    <w:rsid w:val="00EF5CF7"/>
    <w:rsid w:val="00EF6315"/>
    <w:rsid w:val="00EF6435"/>
    <w:rsid w:val="00EF6C10"/>
    <w:rsid w:val="00EF79DD"/>
    <w:rsid w:val="00F0253B"/>
    <w:rsid w:val="00F0382C"/>
    <w:rsid w:val="00F0664C"/>
    <w:rsid w:val="00F10F6B"/>
    <w:rsid w:val="00F116AF"/>
    <w:rsid w:val="00F12BCF"/>
    <w:rsid w:val="00F206D0"/>
    <w:rsid w:val="00F22A4F"/>
    <w:rsid w:val="00F23697"/>
    <w:rsid w:val="00F23D75"/>
    <w:rsid w:val="00F36BB7"/>
    <w:rsid w:val="00F36EF9"/>
    <w:rsid w:val="00F430CA"/>
    <w:rsid w:val="00F449E8"/>
    <w:rsid w:val="00F45437"/>
    <w:rsid w:val="00F506CD"/>
    <w:rsid w:val="00F50809"/>
    <w:rsid w:val="00F535F6"/>
    <w:rsid w:val="00F54AC0"/>
    <w:rsid w:val="00F57010"/>
    <w:rsid w:val="00F624EB"/>
    <w:rsid w:val="00F64C3A"/>
    <w:rsid w:val="00F65F35"/>
    <w:rsid w:val="00F72AC6"/>
    <w:rsid w:val="00F80ADC"/>
    <w:rsid w:val="00F80D19"/>
    <w:rsid w:val="00F80EA1"/>
    <w:rsid w:val="00F8307B"/>
    <w:rsid w:val="00F8572A"/>
    <w:rsid w:val="00FA39A1"/>
    <w:rsid w:val="00FB051A"/>
    <w:rsid w:val="00FB2E07"/>
    <w:rsid w:val="00FB3809"/>
    <w:rsid w:val="00FB445F"/>
    <w:rsid w:val="00FB713B"/>
    <w:rsid w:val="00FC22C6"/>
    <w:rsid w:val="00FC2A44"/>
    <w:rsid w:val="00FC30CF"/>
    <w:rsid w:val="00FC385B"/>
    <w:rsid w:val="00FC3F98"/>
    <w:rsid w:val="00FC43A5"/>
    <w:rsid w:val="00FC7432"/>
    <w:rsid w:val="00FD0D48"/>
    <w:rsid w:val="00FD1373"/>
    <w:rsid w:val="00FD13E1"/>
    <w:rsid w:val="00FD38FA"/>
    <w:rsid w:val="00FD5045"/>
    <w:rsid w:val="00FD6CAB"/>
    <w:rsid w:val="00FE2352"/>
    <w:rsid w:val="00FE348C"/>
    <w:rsid w:val="00FE4744"/>
    <w:rsid w:val="00FE570E"/>
    <w:rsid w:val="00FE5A29"/>
    <w:rsid w:val="00FE6CE2"/>
    <w:rsid w:val="00FF3F12"/>
    <w:rsid w:val="00FF57BD"/>
    <w:rsid w:val="00FF5F0E"/>
    <w:rsid w:val="00FF677F"/>
    <w:rsid w:val="00F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11BBF"/>
  <w15:docId w15:val="{C0508CAF-983E-427D-9EDF-28D24214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333EA8"/>
    <w:pPr>
      <w:spacing w:before="100" w:beforeAutospacing="1" w:after="100" w:afterAutospacing="1" w:line="240" w:lineRule="auto"/>
      <w:ind w:left="0"/>
    </w:pPr>
    <w:rPr>
      <w:rFonts w:ascii="Times New Roman" w:hAnsi="Times New Roman"/>
    </w:rPr>
  </w:style>
  <w:style w:type="character" w:customStyle="1" w:styleId="apple-converted-space">
    <w:name w:val="apple-converted-space"/>
    <w:basedOn w:val="DefaultParagraphFont"/>
    <w:rsid w:val="0008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1143">
      <w:bodyDiv w:val="1"/>
      <w:marLeft w:val="0"/>
      <w:marRight w:val="0"/>
      <w:marTop w:val="0"/>
      <w:marBottom w:val="0"/>
      <w:divBdr>
        <w:top w:val="none" w:sz="0" w:space="0" w:color="auto"/>
        <w:left w:val="none" w:sz="0" w:space="0" w:color="auto"/>
        <w:bottom w:val="none" w:sz="0" w:space="0" w:color="auto"/>
        <w:right w:val="none" w:sz="0" w:space="0" w:color="auto"/>
      </w:divBdr>
    </w:div>
    <w:div w:id="89475374">
      <w:bodyDiv w:val="1"/>
      <w:marLeft w:val="0"/>
      <w:marRight w:val="0"/>
      <w:marTop w:val="0"/>
      <w:marBottom w:val="0"/>
      <w:divBdr>
        <w:top w:val="none" w:sz="0" w:space="0" w:color="auto"/>
        <w:left w:val="none" w:sz="0" w:space="0" w:color="auto"/>
        <w:bottom w:val="none" w:sz="0" w:space="0" w:color="auto"/>
        <w:right w:val="none" w:sz="0" w:space="0" w:color="auto"/>
      </w:divBdr>
    </w:div>
    <w:div w:id="179901263">
      <w:bodyDiv w:val="1"/>
      <w:marLeft w:val="0"/>
      <w:marRight w:val="0"/>
      <w:marTop w:val="0"/>
      <w:marBottom w:val="0"/>
      <w:divBdr>
        <w:top w:val="none" w:sz="0" w:space="0" w:color="auto"/>
        <w:left w:val="none" w:sz="0" w:space="0" w:color="auto"/>
        <w:bottom w:val="none" w:sz="0" w:space="0" w:color="auto"/>
        <w:right w:val="none" w:sz="0" w:space="0" w:color="auto"/>
      </w:divBdr>
    </w:div>
    <w:div w:id="282076152">
      <w:bodyDiv w:val="1"/>
      <w:marLeft w:val="0"/>
      <w:marRight w:val="0"/>
      <w:marTop w:val="0"/>
      <w:marBottom w:val="0"/>
      <w:divBdr>
        <w:top w:val="none" w:sz="0" w:space="0" w:color="auto"/>
        <w:left w:val="none" w:sz="0" w:space="0" w:color="auto"/>
        <w:bottom w:val="none" w:sz="0" w:space="0" w:color="auto"/>
        <w:right w:val="none" w:sz="0" w:space="0" w:color="auto"/>
      </w:divBdr>
    </w:div>
    <w:div w:id="285619999">
      <w:bodyDiv w:val="1"/>
      <w:marLeft w:val="0"/>
      <w:marRight w:val="0"/>
      <w:marTop w:val="0"/>
      <w:marBottom w:val="0"/>
      <w:divBdr>
        <w:top w:val="none" w:sz="0" w:space="0" w:color="auto"/>
        <w:left w:val="none" w:sz="0" w:space="0" w:color="auto"/>
        <w:bottom w:val="none" w:sz="0" w:space="0" w:color="auto"/>
        <w:right w:val="none" w:sz="0" w:space="0" w:color="auto"/>
      </w:divBdr>
    </w:div>
    <w:div w:id="341321232">
      <w:bodyDiv w:val="1"/>
      <w:marLeft w:val="0"/>
      <w:marRight w:val="0"/>
      <w:marTop w:val="0"/>
      <w:marBottom w:val="0"/>
      <w:divBdr>
        <w:top w:val="none" w:sz="0" w:space="0" w:color="auto"/>
        <w:left w:val="none" w:sz="0" w:space="0" w:color="auto"/>
        <w:bottom w:val="none" w:sz="0" w:space="0" w:color="auto"/>
        <w:right w:val="none" w:sz="0" w:space="0" w:color="auto"/>
      </w:divBdr>
    </w:div>
    <w:div w:id="374238173">
      <w:bodyDiv w:val="1"/>
      <w:marLeft w:val="0"/>
      <w:marRight w:val="0"/>
      <w:marTop w:val="0"/>
      <w:marBottom w:val="0"/>
      <w:divBdr>
        <w:top w:val="none" w:sz="0" w:space="0" w:color="auto"/>
        <w:left w:val="none" w:sz="0" w:space="0" w:color="auto"/>
        <w:bottom w:val="none" w:sz="0" w:space="0" w:color="auto"/>
        <w:right w:val="none" w:sz="0" w:space="0" w:color="auto"/>
      </w:divBdr>
    </w:div>
    <w:div w:id="422915836">
      <w:bodyDiv w:val="1"/>
      <w:marLeft w:val="0"/>
      <w:marRight w:val="0"/>
      <w:marTop w:val="0"/>
      <w:marBottom w:val="0"/>
      <w:divBdr>
        <w:top w:val="none" w:sz="0" w:space="0" w:color="auto"/>
        <w:left w:val="none" w:sz="0" w:space="0" w:color="auto"/>
        <w:bottom w:val="none" w:sz="0" w:space="0" w:color="auto"/>
        <w:right w:val="none" w:sz="0" w:space="0" w:color="auto"/>
      </w:divBdr>
    </w:div>
    <w:div w:id="477653244">
      <w:bodyDiv w:val="1"/>
      <w:marLeft w:val="0"/>
      <w:marRight w:val="0"/>
      <w:marTop w:val="0"/>
      <w:marBottom w:val="0"/>
      <w:divBdr>
        <w:top w:val="none" w:sz="0" w:space="0" w:color="auto"/>
        <w:left w:val="none" w:sz="0" w:space="0" w:color="auto"/>
        <w:bottom w:val="none" w:sz="0" w:space="0" w:color="auto"/>
        <w:right w:val="none" w:sz="0" w:space="0" w:color="auto"/>
      </w:divBdr>
    </w:div>
    <w:div w:id="535698777">
      <w:bodyDiv w:val="1"/>
      <w:marLeft w:val="0"/>
      <w:marRight w:val="0"/>
      <w:marTop w:val="0"/>
      <w:marBottom w:val="0"/>
      <w:divBdr>
        <w:top w:val="none" w:sz="0" w:space="0" w:color="auto"/>
        <w:left w:val="none" w:sz="0" w:space="0" w:color="auto"/>
        <w:bottom w:val="none" w:sz="0" w:space="0" w:color="auto"/>
        <w:right w:val="none" w:sz="0" w:space="0" w:color="auto"/>
      </w:divBdr>
    </w:div>
    <w:div w:id="543101262">
      <w:bodyDiv w:val="1"/>
      <w:marLeft w:val="0"/>
      <w:marRight w:val="0"/>
      <w:marTop w:val="0"/>
      <w:marBottom w:val="0"/>
      <w:divBdr>
        <w:top w:val="none" w:sz="0" w:space="0" w:color="auto"/>
        <w:left w:val="none" w:sz="0" w:space="0" w:color="auto"/>
        <w:bottom w:val="none" w:sz="0" w:space="0" w:color="auto"/>
        <w:right w:val="none" w:sz="0" w:space="0" w:color="auto"/>
      </w:divBdr>
    </w:div>
    <w:div w:id="553857658">
      <w:bodyDiv w:val="1"/>
      <w:marLeft w:val="0"/>
      <w:marRight w:val="0"/>
      <w:marTop w:val="0"/>
      <w:marBottom w:val="0"/>
      <w:divBdr>
        <w:top w:val="none" w:sz="0" w:space="0" w:color="auto"/>
        <w:left w:val="none" w:sz="0" w:space="0" w:color="auto"/>
        <w:bottom w:val="none" w:sz="0" w:space="0" w:color="auto"/>
        <w:right w:val="none" w:sz="0" w:space="0" w:color="auto"/>
      </w:divBdr>
    </w:div>
    <w:div w:id="1074860519">
      <w:bodyDiv w:val="1"/>
      <w:marLeft w:val="0"/>
      <w:marRight w:val="0"/>
      <w:marTop w:val="0"/>
      <w:marBottom w:val="0"/>
      <w:divBdr>
        <w:top w:val="none" w:sz="0" w:space="0" w:color="auto"/>
        <w:left w:val="none" w:sz="0" w:space="0" w:color="auto"/>
        <w:bottom w:val="none" w:sz="0" w:space="0" w:color="auto"/>
        <w:right w:val="none" w:sz="0" w:space="0" w:color="auto"/>
      </w:divBdr>
    </w:div>
    <w:div w:id="1241332543">
      <w:bodyDiv w:val="1"/>
      <w:marLeft w:val="0"/>
      <w:marRight w:val="0"/>
      <w:marTop w:val="0"/>
      <w:marBottom w:val="0"/>
      <w:divBdr>
        <w:top w:val="none" w:sz="0" w:space="0" w:color="auto"/>
        <w:left w:val="none" w:sz="0" w:space="0" w:color="auto"/>
        <w:bottom w:val="none" w:sz="0" w:space="0" w:color="auto"/>
        <w:right w:val="none" w:sz="0" w:space="0" w:color="auto"/>
      </w:divBdr>
    </w:div>
    <w:div w:id="1272935163">
      <w:bodyDiv w:val="1"/>
      <w:marLeft w:val="0"/>
      <w:marRight w:val="0"/>
      <w:marTop w:val="0"/>
      <w:marBottom w:val="0"/>
      <w:divBdr>
        <w:top w:val="none" w:sz="0" w:space="0" w:color="auto"/>
        <w:left w:val="none" w:sz="0" w:space="0" w:color="auto"/>
        <w:bottom w:val="none" w:sz="0" w:space="0" w:color="auto"/>
        <w:right w:val="none" w:sz="0" w:space="0" w:color="auto"/>
      </w:divBdr>
    </w:div>
    <w:div w:id="1322350347">
      <w:bodyDiv w:val="1"/>
      <w:marLeft w:val="0"/>
      <w:marRight w:val="0"/>
      <w:marTop w:val="0"/>
      <w:marBottom w:val="0"/>
      <w:divBdr>
        <w:top w:val="none" w:sz="0" w:space="0" w:color="auto"/>
        <w:left w:val="none" w:sz="0" w:space="0" w:color="auto"/>
        <w:bottom w:val="none" w:sz="0" w:space="0" w:color="auto"/>
        <w:right w:val="none" w:sz="0" w:space="0" w:color="auto"/>
      </w:divBdr>
    </w:div>
    <w:div w:id="1474718429">
      <w:bodyDiv w:val="1"/>
      <w:marLeft w:val="0"/>
      <w:marRight w:val="0"/>
      <w:marTop w:val="0"/>
      <w:marBottom w:val="0"/>
      <w:divBdr>
        <w:top w:val="none" w:sz="0" w:space="0" w:color="auto"/>
        <w:left w:val="none" w:sz="0" w:space="0" w:color="auto"/>
        <w:bottom w:val="none" w:sz="0" w:space="0" w:color="auto"/>
        <w:right w:val="none" w:sz="0" w:space="0" w:color="auto"/>
      </w:divBdr>
    </w:div>
    <w:div w:id="1491172676">
      <w:bodyDiv w:val="1"/>
      <w:marLeft w:val="0"/>
      <w:marRight w:val="0"/>
      <w:marTop w:val="0"/>
      <w:marBottom w:val="0"/>
      <w:divBdr>
        <w:top w:val="none" w:sz="0" w:space="0" w:color="auto"/>
        <w:left w:val="none" w:sz="0" w:space="0" w:color="auto"/>
        <w:bottom w:val="none" w:sz="0" w:space="0" w:color="auto"/>
        <w:right w:val="none" w:sz="0" w:space="0" w:color="auto"/>
      </w:divBdr>
    </w:div>
    <w:div w:id="1531071944">
      <w:bodyDiv w:val="1"/>
      <w:marLeft w:val="0"/>
      <w:marRight w:val="0"/>
      <w:marTop w:val="0"/>
      <w:marBottom w:val="0"/>
      <w:divBdr>
        <w:top w:val="none" w:sz="0" w:space="0" w:color="auto"/>
        <w:left w:val="none" w:sz="0" w:space="0" w:color="auto"/>
        <w:bottom w:val="none" w:sz="0" w:space="0" w:color="auto"/>
        <w:right w:val="none" w:sz="0" w:space="0" w:color="auto"/>
      </w:divBdr>
    </w:div>
    <w:div w:id="1937593304">
      <w:bodyDiv w:val="1"/>
      <w:marLeft w:val="0"/>
      <w:marRight w:val="0"/>
      <w:marTop w:val="0"/>
      <w:marBottom w:val="0"/>
      <w:divBdr>
        <w:top w:val="none" w:sz="0" w:space="0" w:color="auto"/>
        <w:left w:val="none" w:sz="0" w:space="0" w:color="auto"/>
        <w:bottom w:val="none" w:sz="0" w:space="0" w:color="auto"/>
        <w:right w:val="none" w:sz="0" w:space="0" w:color="auto"/>
      </w:divBdr>
    </w:div>
    <w:div w:id="1940865563">
      <w:bodyDiv w:val="1"/>
      <w:marLeft w:val="0"/>
      <w:marRight w:val="0"/>
      <w:marTop w:val="0"/>
      <w:marBottom w:val="0"/>
      <w:divBdr>
        <w:top w:val="none" w:sz="0" w:space="0" w:color="auto"/>
        <w:left w:val="none" w:sz="0" w:space="0" w:color="auto"/>
        <w:bottom w:val="none" w:sz="0" w:space="0" w:color="auto"/>
        <w:right w:val="none" w:sz="0" w:space="0" w:color="auto"/>
      </w:divBdr>
    </w:div>
    <w:div w:id="1949510328">
      <w:bodyDiv w:val="1"/>
      <w:marLeft w:val="0"/>
      <w:marRight w:val="0"/>
      <w:marTop w:val="0"/>
      <w:marBottom w:val="0"/>
      <w:divBdr>
        <w:top w:val="none" w:sz="0" w:space="0" w:color="auto"/>
        <w:left w:val="none" w:sz="0" w:space="0" w:color="auto"/>
        <w:bottom w:val="none" w:sz="0" w:space="0" w:color="auto"/>
        <w:right w:val="none" w:sz="0" w:space="0" w:color="auto"/>
      </w:divBdr>
    </w:div>
    <w:div w:id="1993557542">
      <w:bodyDiv w:val="1"/>
      <w:marLeft w:val="0"/>
      <w:marRight w:val="0"/>
      <w:marTop w:val="0"/>
      <w:marBottom w:val="0"/>
      <w:divBdr>
        <w:top w:val="none" w:sz="0" w:space="0" w:color="auto"/>
        <w:left w:val="none" w:sz="0" w:space="0" w:color="auto"/>
        <w:bottom w:val="none" w:sz="0" w:space="0" w:color="auto"/>
        <w:right w:val="none" w:sz="0" w:space="0" w:color="auto"/>
      </w:divBdr>
    </w:div>
    <w:div w:id="20573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an%20Petkovic\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B88CC0484240CAB9B74465BC925391"/>
        <w:category>
          <w:name w:val="General"/>
          <w:gallery w:val="placeholder"/>
        </w:category>
        <w:types>
          <w:type w:val="bbPlcHdr"/>
        </w:types>
        <w:behaviors>
          <w:behavior w:val="content"/>
        </w:behaviors>
        <w:guid w:val="{BF91FD7D-0846-4129-8941-62AA6DEA32A0}"/>
      </w:docPartPr>
      <w:docPartBody>
        <w:p w:rsidR="00FF73FF" w:rsidRDefault="00B4119D">
          <w:pPr>
            <w:pStyle w:val="70B88CC0484240CAB9B74465BC925391"/>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w:charset w:val="00"/>
    <w:family w:val="swiss"/>
    <w:pitch w:val="variable"/>
    <w:sig w:usb0="20000287" w:usb1="00000003" w:usb2="00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9D"/>
    <w:rsid w:val="000653BB"/>
    <w:rsid w:val="000F39FC"/>
    <w:rsid w:val="001A04FA"/>
    <w:rsid w:val="00290BDC"/>
    <w:rsid w:val="002C5733"/>
    <w:rsid w:val="003531D3"/>
    <w:rsid w:val="00360F20"/>
    <w:rsid w:val="00362F5A"/>
    <w:rsid w:val="003D5A3B"/>
    <w:rsid w:val="004B5CE0"/>
    <w:rsid w:val="00622499"/>
    <w:rsid w:val="0063579A"/>
    <w:rsid w:val="006E1B97"/>
    <w:rsid w:val="007064C2"/>
    <w:rsid w:val="0081108A"/>
    <w:rsid w:val="00817448"/>
    <w:rsid w:val="00836DBA"/>
    <w:rsid w:val="008B3E2E"/>
    <w:rsid w:val="008F67E5"/>
    <w:rsid w:val="00A0748A"/>
    <w:rsid w:val="00AE2513"/>
    <w:rsid w:val="00B32B8B"/>
    <w:rsid w:val="00B4119D"/>
    <w:rsid w:val="00BC6A68"/>
    <w:rsid w:val="00C20113"/>
    <w:rsid w:val="00C65FC5"/>
    <w:rsid w:val="00D23305"/>
    <w:rsid w:val="00D32935"/>
    <w:rsid w:val="00D56446"/>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B88CC0484240CAB9B74465BC925391">
    <w:name w:val="70B88CC0484240CAB9B74465BC925391"/>
  </w:style>
  <w:style w:type="character" w:styleId="PlaceholderText">
    <w:name w:val="Placeholder Text"/>
    <w:basedOn w:val="DefaultParagraphFont"/>
    <w:uiPriority w:val="99"/>
    <w:semiHidden/>
    <w:rPr>
      <w:color w:val="595959" w:themeColor="text1" w:themeTint="A6"/>
    </w:rPr>
  </w:style>
  <w:style w:type="character" w:styleId="Emphasis">
    <w:name w:val="Emphasis"/>
    <w:basedOn w:val="DefaultParagraphFont"/>
    <w:uiPriority w:val="15"/>
    <w:qFormat/>
    <w:rPr>
      <w:b w:val="0"/>
      <w:i w:val="0"/>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3D66D7-C61B-8E4A-8F22-8F143EAD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17</TotalTime>
  <Pages>2</Pages>
  <Words>390</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Petkovic</dc:creator>
  <cp:keywords>Secretary Jovan Petkovic</cp:keywords>
  <dc:description>Jovan Petkovic, Secretary, read the meeting minutes from the last meeting, which was held on December 22, 2022. Member Eric Hatcher entered motion to approve minutes, motion was second by member Pascual Contreras.</dc:description>
  <cp:lastModifiedBy>Jovan Petkovic</cp:lastModifiedBy>
  <cp:revision>20</cp:revision>
  <cp:lastPrinted>2024-04-26T04:56:00Z</cp:lastPrinted>
  <dcterms:created xsi:type="dcterms:W3CDTF">2025-02-26T04:13:00Z</dcterms:created>
  <dcterms:modified xsi:type="dcterms:W3CDTF">2025-02-26T04:29:00Z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